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z"/>
    <w:bookmarkEnd w:id="0"/>
    <w:p w:rsidR="00B1299D" w:rsidRDefault="00B1299D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7116445</wp:posOffset>
                </wp:positionH>
                <wp:positionV relativeFrom="page">
                  <wp:posOffset>361315</wp:posOffset>
                </wp:positionV>
                <wp:extent cx="0" cy="930592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2A1D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35pt,28.45pt" to="560.3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wf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0" cy="930592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B14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.7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3l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639635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A49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0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" o:allowincell="f" strokeweight=".25pt">
                <w10:wrap anchorx="page" anchory="page"/>
              </v:line>
            </w:pict>
          </mc:Fallback>
        </mc:AlternateContent>
      </w:r>
      <w:r>
        <w:rPr>
          <w:b/>
          <w:sz w:val="32"/>
        </w:rPr>
        <w:t>Mehr GRÜN durch Flurbereinigung</w:t>
      </w:r>
    </w:p>
    <w:p w:rsidR="00B1299D" w:rsidRDefault="00B1299D"/>
    <w:p w:rsidR="00B1299D" w:rsidRPr="00123CB8" w:rsidRDefault="00B1299D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</w:p>
    <w:p w:rsidR="00B1299D" w:rsidRPr="00B64E55" w:rsidRDefault="009A08C0">
      <w:pPr>
        <w:spacing w:line="360" w:lineRule="auto"/>
        <w:rPr>
          <w:sz w:val="22"/>
          <w:szCs w:val="22"/>
        </w:rPr>
      </w:pPr>
      <w:r>
        <w:rPr>
          <w:szCs w:val="24"/>
        </w:rPr>
        <w:fldChar w:fldCharType="begin">
          <w:ffData>
            <w:name w:val="Verfahrensname1"/>
            <w:enabled/>
            <w:calcOnExit w:val="0"/>
            <w:textInput>
              <w:default w:val="Flurbereinigungsverfahren Nußdorf VII Ost"/>
            </w:textInput>
          </w:ffData>
        </w:fldChar>
      </w:r>
      <w:bookmarkStart w:id="2" w:name="Verfahrens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Flurbereinigungsverfahren Nußdorf VII Ost</w:t>
      </w:r>
      <w:r>
        <w:rPr>
          <w:szCs w:val="24"/>
        </w:rPr>
        <w:fldChar w:fldCharType="end"/>
      </w:r>
      <w:bookmarkEnd w:id="2"/>
    </w:p>
    <w:p w:rsidR="00B1299D" w:rsidRPr="00B64E55" w:rsidRDefault="00B1299D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B1299D" w:rsidRPr="00B64E55" w:rsidRDefault="00B1299D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</w:p>
    <w:p w:rsidR="00B1299D" w:rsidRPr="00B64E55" w:rsidRDefault="00B1299D">
      <w:pPr>
        <w:rPr>
          <w:sz w:val="18"/>
          <w:szCs w:val="18"/>
          <w:u w:val="single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3" w:name="Text1"/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3"/>
      <w:r w:rsidR="00AB3CE0">
        <w:rPr>
          <w:sz w:val="22"/>
          <w:szCs w:val="22"/>
        </w:rPr>
        <w:t xml:space="preserve"> </w:t>
      </w:r>
      <w:r w:rsidRPr="00B64E55">
        <w:rPr>
          <w:sz w:val="22"/>
          <w:szCs w:val="22"/>
        </w:rPr>
        <w:t>gehörenden Grundbesitz folgende Obstgehölze, Laubbäume und Sträucher pflanzen:</w:t>
      </w:r>
    </w:p>
    <w:p w:rsidR="00B1299D" w:rsidRDefault="00B1299D"/>
    <w:tbl>
      <w:tblPr>
        <w:tblW w:w="953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817"/>
        <w:gridCol w:w="681"/>
        <w:gridCol w:w="2225"/>
        <w:gridCol w:w="660"/>
        <w:gridCol w:w="2175"/>
        <w:gridCol w:w="709"/>
      </w:tblGrid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Gemarkung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Flur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Nr.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Bäume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Sträucher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</w:tbl>
    <w:p w:rsidR="00B1299D" w:rsidRDefault="00B1299D"/>
    <w:p w:rsidR="001F3840" w:rsidRDefault="001F3840" w:rsidP="001F38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Stück      Baumbinder: </w:t>
      </w:r>
      <w:r>
        <w:rPr>
          <w:u w:val="single"/>
        </w:rPr>
        <w:tab/>
        <w:t xml:space="preserve">_  </w:t>
      </w:r>
      <w:r>
        <w:t xml:space="preserve">Stück      </w:t>
      </w:r>
      <w:proofErr w:type="spellStart"/>
      <w:r>
        <w:t>Verbissschutz</w:t>
      </w:r>
      <w:proofErr w:type="spellEnd"/>
      <w:r>
        <w:t xml:space="preserve">: </w:t>
      </w:r>
      <w:r>
        <w:rPr>
          <w:u w:val="single"/>
        </w:rPr>
        <w:tab/>
      </w:r>
      <w:r>
        <w:t>Stück</w:t>
      </w:r>
    </w:p>
    <w:p w:rsidR="00B1299D" w:rsidRDefault="00B1299D"/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>Ich beantrage, dass mir die Teilnehmergemeinschaft diese Bäume und Sträucher einschließlich der Baumpfähle und des Verbissschutzes unentgeltlich zur Verfügung stellt. Mir ist bekannt, dass hierauf kein Rechtsanspruch besteht.</w:t>
      </w:r>
    </w:p>
    <w:p w:rsidR="00B1299D" w:rsidRPr="001062BF" w:rsidRDefault="00B1299D">
      <w:pPr>
        <w:rPr>
          <w:sz w:val="18"/>
          <w:szCs w:val="18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</w:t>
      </w:r>
      <w:bookmarkStart w:id="4" w:name="_GoBack"/>
      <w:r w:rsidRPr="00B64E55">
        <w:rPr>
          <w:sz w:val="22"/>
          <w:szCs w:val="22"/>
        </w:rPr>
        <w:t>re</w:t>
      </w:r>
      <w:bookmarkEnd w:id="4"/>
      <w:r w:rsidRPr="00B64E55">
        <w:rPr>
          <w:sz w:val="22"/>
          <w:szCs w:val="22"/>
        </w:rPr>
        <w:t>cht durchzuführen.</w:t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B1299D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9666605</wp:posOffset>
                </wp:positionV>
                <wp:extent cx="641477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FD6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1.15pt" to="561.7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" o:allowincell="f" strokeweight=".25pt">
                <w10:wrap anchorx="page" anchory="page"/>
              </v:line>
            </w:pict>
          </mc:Fallback>
        </mc:AlternateContent>
      </w:r>
      <w:r>
        <w:t>Unterschrift: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4A28" w:rsidRDefault="00EB4A28" w:rsidP="00893CF1">
      <w:r>
        <w:tab/>
      </w:r>
    </w:p>
    <w:sectPr w:rsidR="00EB4A28" w:rsidSect="00B1299D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9D" w:rsidRDefault="00B1299D" w:rsidP="00F91E49">
      <w:r>
        <w:separator/>
      </w:r>
    </w:p>
  </w:endnote>
  <w:endnote w:type="continuationSeparator" w:id="0">
    <w:p w:rsidR="00B1299D" w:rsidRDefault="00B1299D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9D" w:rsidRDefault="00B1299D" w:rsidP="00F91E49">
      <w:r>
        <w:separator/>
      </w:r>
    </w:p>
  </w:footnote>
  <w:footnote w:type="continuationSeparator" w:id="0">
    <w:p w:rsidR="00B1299D" w:rsidRDefault="00B1299D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D"/>
    <w:rsid w:val="000A18E3"/>
    <w:rsid w:val="001F3840"/>
    <w:rsid w:val="003B3A5F"/>
    <w:rsid w:val="004161AF"/>
    <w:rsid w:val="004C7151"/>
    <w:rsid w:val="00893CF1"/>
    <w:rsid w:val="008C5410"/>
    <w:rsid w:val="009A08C0"/>
    <w:rsid w:val="00AB12AA"/>
    <w:rsid w:val="00AB3CE0"/>
    <w:rsid w:val="00AC401F"/>
    <w:rsid w:val="00AE57DC"/>
    <w:rsid w:val="00B1299D"/>
    <w:rsid w:val="00BF35AF"/>
    <w:rsid w:val="00D33DEE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8E52-59E5-4579-896D-A07ECFF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109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mgdf</dc:title>
  <dc:subject>antrag</dc:subject>
  <dc:creator>Bianka Litzel</dc:creator>
  <cp:keywords>41243-HA6.1.</cp:keywords>
  <dc:description>_x000d_
</dc:description>
  <cp:lastModifiedBy>litzel</cp:lastModifiedBy>
  <cp:revision>5</cp:revision>
  <cp:lastPrinted>1997-11-13T07:20:00Z</cp:lastPrinted>
  <dcterms:created xsi:type="dcterms:W3CDTF">2021-05-05T09:40:00Z</dcterms:created>
  <dcterms:modified xsi:type="dcterms:W3CDTF">2023-07-24T05:58:00Z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73369</vt:lpwstr>
  </property>
</Properties>
</file>